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7" w:rsidRPr="00B519FD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67725F">
        <w:rPr>
          <w:rFonts w:ascii="Arial" w:hAnsi="Arial" w:cs="Arial"/>
          <w:sz w:val="24"/>
          <w:szCs w:val="24"/>
          <w:lang w:val="ro-RO"/>
        </w:rPr>
        <w:t>ile</w:t>
      </w:r>
      <w:r w:rsidRPr="00B177CE">
        <w:rPr>
          <w:rFonts w:ascii="Arial" w:hAnsi="Arial" w:cs="Arial"/>
          <w:sz w:val="24"/>
          <w:szCs w:val="24"/>
          <w:lang w:val="ro-RO"/>
        </w:rPr>
        <w:t xml:space="preserve"> </w:t>
      </w:r>
      <w:r w:rsidR="00986E7A">
        <w:rPr>
          <w:rFonts w:ascii="Arial" w:hAnsi="Arial" w:cs="Arial"/>
          <w:sz w:val="24"/>
          <w:szCs w:val="24"/>
          <w:lang w:val="ro-RO"/>
        </w:rPr>
        <w:t>4</w:t>
      </w:r>
      <w:r w:rsidR="00CB0695">
        <w:rPr>
          <w:rFonts w:ascii="Arial" w:hAnsi="Arial" w:cs="Arial"/>
          <w:sz w:val="24"/>
          <w:szCs w:val="24"/>
          <w:lang w:val="ro-RO"/>
        </w:rPr>
        <w:t>2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şi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CB0695">
        <w:rPr>
          <w:rFonts w:ascii="Arial" w:hAnsi="Arial" w:cs="Arial"/>
          <w:sz w:val="24"/>
          <w:szCs w:val="24"/>
          <w:lang w:val="ro-RO"/>
        </w:rPr>
        <w:t>3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</w:t>
      </w:r>
      <w:r w:rsidR="00F96E55">
        <w:rPr>
          <w:rFonts w:ascii="Arial" w:hAnsi="Arial" w:cs="Arial"/>
          <w:sz w:val="24"/>
          <w:szCs w:val="24"/>
          <w:lang w:val="ro-RO"/>
        </w:rPr>
        <w:t>22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 w:rsidR="006C4442">
        <w:rPr>
          <w:rFonts w:ascii="Arial" w:hAnsi="Arial" w:cs="Arial"/>
          <w:sz w:val="24"/>
          <w:szCs w:val="24"/>
          <w:lang w:val="ro-RO"/>
        </w:rPr>
        <w:t>2</w:t>
      </w:r>
      <w:r w:rsidR="00F96E55">
        <w:rPr>
          <w:rFonts w:ascii="Arial" w:hAnsi="Arial" w:cs="Arial"/>
          <w:sz w:val="24"/>
          <w:szCs w:val="24"/>
          <w:lang w:val="ro-RO"/>
        </w:rPr>
        <w:t>8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oct. </w:t>
      </w:r>
      <w:r w:rsidR="0062293D">
        <w:rPr>
          <w:rFonts w:ascii="Arial" w:hAnsi="Arial" w:cs="Arial"/>
          <w:sz w:val="24"/>
          <w:szCs w:val="24"/>
          <w:lang w:val="ro-RO"/>
        </w:rPr>
        <w:t>201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</w:p>
    <w:p w:rsidR="00974E56" w:rsidRPr="00B519FD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F70929">
        <w:rPr>
          <w:rFonts w:ascii="Arial" w:hAnsi="Arial" w:cs="Arial"/>
          <w:sz w:val="24"/>
          <w:szCs w:val="24"/>
        </w:rPr>
        <w:t>3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A10F88">
        <w:rPr>
          <w:rFonts w:ascii="Arial" w:hAnsi="Arial" w:cs="Arial"/>
          <w:sz w:val="24"/>
          <w:szCs w:val="24"/>
        </w:rPr>
        <w:t xml:space="preserve">nu s-a înregistrat </w:t>
      </w:r>
      <w:r w:rsidRPr="00AD074C">
        <w:rPr>
          <w:rFonts w:ascii="Arial" w:hAnsi="Arial" w:cs="Arial"/>
          <w:sz w:val="24"/>
          <w:szCs w:val="24"/>
        </w:rPr>
        <w:t>activitate</w:t>
      </w:r>
      <w:r w:rsidR="00A10F88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>a gripei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F709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90279C">
        <w:rPr>
          <w:rFonts w:ascii="Arial" w:hAnsi="Arial" w:cs="Arial"/>
          <w:sz w:val="24"/>
          <w:szCs w:val="24"/>
        </w:rPr>
        <w:t>0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influenza-like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illnesses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5047C7">
        <w:rPr>
          <w:rFonts w:ascii="Arial" w:hAnsi="Arial" w:cs="Arial"/>
          <w:sz w:val="24"/>
          <w:szCs w:val="24"/>
        </w:rPr>
        <w:t xml:space="preserve">s-au </w:t>
      </w:r>
      <w:r w:rsidR="00973845">
        <w:rPr>
          <w:rFonts w:ascii="Arial" w:hAnsi="Arial" w:cs="Arial"/>
          <w:sz w:val="24"/>
          <w:szCs w:val="24"/>
        </w:rPr>
        <w:t xml:space="preserve">recoltat </w:t>
      </w:r>
      <w:r>
        <w:rPr>
          <w:rFonts w:ascii="Arial" w:hAnsi="Arial" w:cs="Arial"/>
          <w:sz w:val="24"/>
          <w:szCs w:val="24"/>
        </w:rPr>
        <w:t>probe</w:t>
      </w:r>
      <w:r w:rsidR="005047C7">
        <w:rPr>
          <w:rFonts w:ascii="Arial" w:hAnsi="Arial" w:cs="Arial"/>
          <w:sz w:val="24"/>
          <w:szCs w:val="24"/>
        </w:rPr>
        <w:t>, iar test</w:t>
      </w:r>
      <w:r w:rsidR="00974E56">
        <w:rPr>
          <w:rFonts w:ascii="Arial" w:hAnsi="Arial" w:cs="Arial"/>
          <w:sz w:val="24"/>
          <w:szCs w:val="24"/>
        </w:rPr>
        <w:t>ele</w:t>
      </w:r>
      <w:r w:rsidR="005047C7">
        <w:rPr>
          <w:rFonts w:ascii="Arial" w:hAnsi="Arial" w:cs="Arial"/>
          <w:sz w:val="24"/>
          <w:szCs w:val="24"/>
        </w:rPr>
        <w:t xml:space="preserve"> au fost</w:t>
      </w:r>
      <w:r w:rsidR="00974E56">
        <w:rPr>
          <w:rFonts w:ascii="Arial" w:hAnsi="Arial" w:cs="Arial"/>
          <w:sz w:val="24"/>
          <w:szCs w:val="24"/>
        </w:rPr>
        <w:t xml:space="preserve"> </w:t>
      </w:r>
      <w:r w:rsidR="005047C7">
        <w:rPr>
          <w:rFonts w:ascii="Arial" w:hAnsi="Arial" w:cs="Arial"/>
          <w:sz w:val="24"/>
          <w:szCs w:val="24"/>
        </w:rPr>
        <w:t>negative pentru virusul gripal</w:t>
      </w:r>
      <w:r>
        <w:rPr>
          <w:rFonts w:ascii="Arial" w:hAnsi="Arial" w:cs="Arial"/>
          <w:sz w:val="24"/>
          <w:szCs w:val="24"/>
        </w:rPr>
        <w:t>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F70929">
        <w:rPr>
          <w:rFonts w:ascii="Arial" w:hAnsi="Arial" w:cs="Arial"/>
          <w:sz w:val="24"/>
          <w:szCs w:val="24"/>
        </w:rPr>
        <w:t>3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19257F">
        <w:rPr>
          <w:rFonts w:ascii="Arial" w:hAnsi="Arial" w:cs="Arial"/>
          <w:sz w:val="24"/>
          <w:szCs w:val="24"/>
        </w:rPr>
        <w:t>4.</w:t>
      </w:r>
      <w:r w:rsidR="00146B1B">
        <w:rPr>
          <w:rFonts w:ascii="Arial" w:hAnsi="Arial" w:cs="Arial"/>
          <w:sz w:val="24"/>
          <w:szCs w:val="24"/>
        </w:rPr>
        <w:t>939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proofErr w:type="spellStart"/>
      <w:r w:rsidR="0019257F" w:rsidRPr="00425551">
        <w:rPr>
          <w:rFonts w:ascii="Arial" w:hAnsi="Arial" w:cs="Arial"/>
          <w:sz w:val="24"/>
          <w:szCs w:val="24"/>
        </w:rPr>
        <w:t>respirator</w:t>
      </w:r>
      <w:r w:rsidR="00173670" w:rsidRPr="00425551">
        <w:rPr>
          <w:rFonts w:ascii="Arial" w:hAnsi="Arial" w:cs="Arial"/>
          <w:sz w:val="24"/>
          <w:szCs w:val="24"/>
        </w:rPr>
        <w:t>y</w:t>
      </w:r>
      <w:proofErr w:type="spellEnd"/>
      <w:r w:rsidR="0019257F" w:rsidRPr="004255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57F" w:rsidRPr="00425551">
        <w:rPr>
          <w:rFonts w:ascii="Arial" w:hAnsi="Arial" w:cs="Arial"/>
          <w:sz w:val="24"/>
          <w:szCs w:val="24"/>
        </w:rPr>
        <w:t>infections</w:t>
      </w:r>
      <w:proofErr w:type="spellEnd"/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(7</w:t>
      </w:r>
      <w:r w:rsidR="00091E17">
        <w:rPr>
          <w:rFonts w:ascii="Arial" w:hAnsi="Arial" w:cs="Arial"/>
          <w:sz w:val="24"/>
          <w:szCs w:val="24"/>
        </w:rPr>
        <w:t>36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091E17">
        <w:rPr>
          <w:rFonts w:ascii="Arial" w:hAnsi="Arial" w:cs="Arial"/>
          <w:sz w:val="24"/>
          <w:szCs w:val="24"/>
        </w:rPr>
        <w:t>mult</w:t>
      </w:r>
      <w:r w:rsidR="00173670">
        <w:rPr>
          <w:rFonts w:ascii="Arial" w:hAnsi="Arial" w:cs="Arial"/>
          <w:sz w:val="24"/>
          <w:szCs w:val="24"/>
        </w:rPr>
        <w:t xml:space="preserve"> cu </w:t>
      </w:r>
      <w:r w:rsidR="00091E17">
        <w:rPr>
          <w:rFonts w:ascii="Arial" w:hAnsi="Arial" w:cs="Arial"/>
          <w:sz w:val="24"/>
          <w:szCs w:val="24"/>
        </w:rPr>
        <w:t>2,2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însă sub nivelul </w:t>
      </w:r>
      <w:r w:rsidR="00425551">
        <w:rPr>
          <w:rFonts w:ascii="Arial" w:hAnsi="Arial" w:cs="Arial"/>
          <w:sz w:val="24"/>
          <w:szCs w:val="24"/>
        </w:rPr>
        <w:t xml:space="preserve">de </w:t>
      </w:r>
      <w:r w:rsidR="00431A75">
        <w:rPr>
          <w:rFonts w:ascii="Arial" w:hAnsi="Arial" w:cs="Arial"/>
          <w:sz w:val="24"/>
          <w:szCs w:val="24"/>
        </w:rPr>
        <w:t>ba</w:t>
      </w:r>
      <w:r w:rsidR="00425551">
        <w:rPr>
          <w:rFonts w:ascii="Arial" w:hAnsi="Arial" w:cs="Arial"/>
          <w:sz w:val="24"/>
          <w:szCs w:val="24"/>
        </w:rPr>
        <w:t>ză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425551">
        <w:rPr>
          <w:rFonts w:ascii="Arial" w:hAnsi="Arial" w:cs="Arial"/>
          <w:sz w:val="24"/>
          <w:szCs w:val="24"/>
        </w:rPr>
        <w:t>pentru</w:t>
      </w:r>
      <w:r w:rsidR="00200B80">
        <w:rPr>
          <w:rFonts w:ascii="Arial" w:hAnsi="Arial" w:cs="Arial"/>
          <w:sz w:val="24"/>
          <w:szCs w:val="24"/>
        </w:rPr>
        <w:t xml:space="preserve">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146B1B">
        <w:rPr>
          <w:rFonts w:ascii="Arial" w:hAnsi="Arial" w:cs="Arial"/>
          <w:sz w:val="24"/>
          <w:szCs w:val="24"/>
        </w:rPr>
        <w:t xml:space="preserve">Satu Mare, </w:t>
      </w:r>
      <w:r w:rsidR="00173670">
        <w:rPr>
          <w:rFonts w:ascii="Arial" w:hAnsi="Arial" w:cs="Arial"/>
          <w:sz w:val="24"/>
          <w:szCs w:val="24"/>
        </w:rPr>
        <w:t xml:space="preserve">Harghita, </w:t>
      </w:r>
      <w:r w:rsidR="00146B1B">
        <w:rPr>
          <w:rFonts w:ascii="Arial" w:hAnsi="Arial" w:cs="Arial"/>
          <w:sz w:val="24"/>
          <w:szCs w:val="24"/>
        </w:rPr>
        <w:t xml:space="preserve">Sibiu şi </w:t>
      </w:r>
      <w:r w:rsidR="0090279C">
        <w:rPr>
          <w:rFonts w:ascii="Arial" w:hAnsi="Arial" w:cs="Arial"/>
          <w:sz w:val="24"/>
          <w:szCs w:val="24"/>
        </w:rPr>
        <w:t>Argeş</w:t>
      </w:r>
      <w:r w:rsidR="00173670">
        <w:rPr>
          <w:rFonts w:ascii="Arial" w:hAnsi="Arial" w:cs="Arial"/>
          <w:sz w:val="24"/>
          <w:szCs w:val="24"/>
        </w:rPr>
        <w:t xml:space="preserve"> 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ţară.</w:t>
      </w:r>
    </w:p>
    <w:p w:rsidR="00C44A26" w:rsidRDefault="00C44A26" w:rsidP="00974E56">
      <w:pPr>
        <w:spacing w:before="60" w:after="6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F96E55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toate cele </w:t>
      </w:r>
      <w:r w:rsidR="00566B6B">
        <w:rPr>
          <w:rFonts w:ascii="Arial" w:hAnsi="Arial" w:cs="Arial"/>
          <w:sz w:val="24"/>
          <w:szCs w:val="24"/>
          <w:lang w:val="ro-RO"/>
        </w:rPr>
        <w:t>2</w:t>
      </w:r>
      <w:r w:rsidR="00F96E55">
        <w:rPr>
          <w:rFonts w:ascii="Arial" w:hAnsi="Arial" w:cs="Arial"/>
          <w:sz w:val="24"/>
          <w:szCs w:val="24"/>
          <w:lang w:val="ro-RO"/>
        </w:rPr>
        <w:t>5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</w:t>
      </w:r>
      <w:r w:rsidR="00F96E55">
        <w:rPr>
          <w:rFonts w:ascii="Arial" w:hAnsi="Arial" w:cs="Arial"/>
          <w:sz w:val="24"/>
          <w:szCs w:val="24"/>
          <w:lang w:val="ro-RO"/>
        </w:rPr>
        <w:t xml:space="preserve">2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joasă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gripei, </w:t>
      </w:r>
      <w:r w:rsidR="00F96E55">
        <w:rPr>
          <w:rFonts w:ascii="Arial" w:hAnsi="Arial" w:cs="Arial"/>
          <w:sz w:val="24"/>
          <w:szCs w:val="24"/>
          <w:lang w:val="ro-RO"/>
        </w:rPr>
        <w:t>iar 17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au raportat </w:t>
      </w:r>
      <w:r w:rsidR="00F70929">
        <w:rPr>
          <w:rFonts w:ascii="Arial" w:hAnsi="Arial" w:cs="Arial"/>
          <w:sz w:val="24"/>
          <w:szCs w:val="24"/>
          <w:lang w:val="ro-RO"/>
        </w:rPr>
        <w:t xml:space="preserve">că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gripa </w:t>
      </w:r>
      <w:r w:rsidR="00566B6B">
        <w:rPr>
          <w:rFonts w:ascii="Arial" w:hAnsi="Arial" w:cs="Arial"/>
          <w:sz w:val="24"/>
          <w:szCs w:val="24"/>
          <w:lang w:val="ro-RO"/>
        </w:rPr>
        <w:t>nu a avut răspândire geografic</w:t>
      </w:r>
      <w:r w:rsidR="00986E7A">
        <w:rPr>
          <w:rFonts w:ascii="Arial" w:hAnsi="Arial" w:cs="Arial"/>
          <w:sz w:val="24"/>
          <w:szCs w:val="24"/>
          <w:lang w:val="ro-RO"/>
        </w:rPr>
        <w:t>ă</w:t>
      </w:r>
      <w:r w:rsidR="00F96E55">
        <w:rPr>
          <w:rFonts w:ascii="Arial" w:hAnsi="Arial" w:cs="Arial"/>
          <w:sz w:val="24"/>
          <w:szCs w:val="24"/>
          <w:lang w:val="ro-RO"/>
        </w:rPr>
        <w:t>.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66B6B" w:rsidRDefault="00BD7519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 2</w:t>
      </w:r>
      <w:r w:rsidR="00F96E55">
        <w:rPr>
          <w:rFonts w:ascii="Arial" w:hAnsi="Arial" w:cs="Arial"/>
          <w:sz w:val="24"/>
          <w:szCs w:val="24"/>
          <w:lang w:val="ro-RO"/>
        </w:rPr>
        <w:t>8</w:t>
      </w:r>
      <w:r>
        <w:rPr>
          <w:rFonts w:ascii="Arial" w:hAnsi="Arial" w:cs="Arial"/>
          <w:sz w:val="24"/>
          <w:szCs w:val="24"/>
          <w:lang w:val="ro-RO"/>
        </w:rPr>
        <w:t xml:space="preserve">1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prin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sistemul de supraveghere sentinelă </w:t>
      </w:r>
      <w:r w:rsidR="00F96E55">
        <w:rPr>
          <w:rFonts w:ascii="Arial" w:hAnsi="Arial" w:cs="Arial"/>
          <w:sz w:val="24"/>
          <w:szCs w:val="24"/>
          <w:lang w:val="ro-RO"/>
        </w:rPr>
        <w:t>din 20 ţări</w:t>
      </w:r>
      <w:r w:rsidR="00F70929">
        <w:rPr>
          <w:rFonts w:ascii="Arial" w:hAnsi="Arial" w:cs="Arial"/>
          <w:sz w:val="24"/>
          <w:szCs w:val="24"/>
          <w:lang w:val="ro-RO"/>
        </w:rPr>
        <w:t>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3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probe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u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fost pozitiv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tip B</w:t>
      </w:r>
      <w:r w:rsidR="00F70929">
        <w:rPr>
          <w:rFonts w:ascii="Arial" w:hAnsi="Arial" w:cs="Arial"/>
          <w:sz w:val="24"/>
          <w:szCs w:val="24"/>
          <w:lang w:val="ro-RO"/>
        </w:rPr>
        <w:t xml:space="preserve"> (Franţa, Irlanda şi Spania)</w:t>
      </w:r>
      <w:r w:rsidR="00566B6B">
        <w:rPr>
          <w:rFonts w:ascii="Arial" w:hAnsi="Arial" w:cs="Arial"/>
          <w:sz w:val="24"/>
          <w:szCs w:val="24"/>
          <w:lang w:val="ro-RO"/>
        </w:rPr>
        <w:t xml:space="preserve">. Din sistemul de supraveghere non-santinelă au fost </w:t>
      </w:r>
      <w:r w:rsidR="00F96E55">
        <w:rPr>
          <w:rFonts w:ascii="Arial" w:hAnsi="Arial" w:cs="Arial"/>
          <w:sz w:val="24"/>
          <w:szCs w:val="24"/>
          <w:lang w:val="ro-RO"/>
        </w:rPr>
        <w:t>31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probe pozitive</w:t>
      </w:r>
      <w:r w:rsidR="00F96E55">
        <w:rPr>
          <w:rFonts w:ascii="Arial" w:hAnsi="Arial" w:cs="Arial"/>
          <w:sz w:val="24"/>
          <w:szCs w:val="24"/>
          <w:lang w:val="ro-RO"/>
        </w:rPr>
        <w:t>: 25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probe pozitive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pentru virusul gripal tip A şi </w:t>
      </w:r>
      <w:r w:rsidR="00F96E55">
        <w:rPr>
          <w:rFonts w:ascii="Arial" w:hAnsi="Arial" w:cs="Arial"/>
          <w:sz w:val="24"/>
          <w:szCs w:val="24"/>
          <w:lang w:val="ro-RO"/>
        </w:rPr>
        <w:t>6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probe pozitive pentru virusul gripal tip B.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In Spania s-a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raportat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un caz </w:t>
      </w:r>
      <w:r w:rsidR="007736AC">
        <w:rPr>
          <w:rFonts w:ascii="Arial" w:hAnsi="Arial" w:cs="Arial"/>
          <w:sz w:val="24"/>
          <w:szCs w:val="24"/>
          <w:lang w:val="ro-RO"/>
        </w:rPr>
        <w:t>de infecţi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respiratori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acut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sever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-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SARI </w:t>
      </w:r>
      <w:r>
        <w:rPr>
          <w:rFonts w:ascii="Arial" w:hAnsi="Arial" w:cs="Arial"/>
          <w:sz w:val="24"/>
          <w:szCs w:val="24"/>
          <w:lang w:val="ro-RO"/>
        </w:rPr>
        <w:t>–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care </w:t>
      </w:r>
      <w:r>
        <w:rPr>
          <w:rFonts w:ascii="Arial" w:hAnsi="Arial" w:cs="Arial"/>
          <w:sz w:val="24"/>
          <w:szCs w:val="24"/>
          <w:lang w:val="ro-RO"/>
        </w:rPr>
        <w:t>s-a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confirmat pentru virusul gripal</w:t>
      </w:r>
      <w:r w:rsidR="00F70929">
        <w:rPr>
          <w:rFonts w:ascii="Arial" w:hAnsi="Arial" w:cs="Arial"/>
          <w:sz w:val="24"/>
          <w:szCs w:val="24"/>
          <w:lang w:val="ro-RO"/>
        </w:rPr>
        <w:t xml:space="preserve"> A(H3)</w:t>
      </w:r>
      <w:r w:rsidR="00566B6B">
        <w:rPr>
          <w:rFonts w:ascii="Arial" w:hAnsi="Arial" w:cs="Arial"/>
          <w:sz w:val="24"/>
          <w:szCs w:val="24"/>
          <w:lang w:val="ro-RO"/>
        </w:rPr>
        <w:t>.</w:t>
      </w:r>
    </w:p>
    <w:p w:rsidR="00FC7FA7" w:rsidRDefault="00FC7FA7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timpul săptămân</w:t>
      </w:r>
      <w:r w:rsidR="00BD7519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F70929">
        <w:rPr>
          <w:rFonts w:ascii="Arial" w:hAnsi="Arial" w:cs="Arial"/>
          <w:sz w:val="24"/>
          <w:szCs w:val="24"/>
          <w:lang w:val="ro-RO"/>
        </w:rPr>
        <w:t xml:space="preserve">a </w:t>
      </w:r>
      <w:r w:rsidR="00BD7519">
        <w:rPr>
          <w:rFonts w:ascii="Arial" w:hAnsi="Arial" w:cs="Arial"/>
          <w:sz w:val="24"/>
          <w:szCs w:val="24"/>
          <w:lang w:val="ro-RO"/>
        </w:rPr>
        <w:t>4</w:t>
      </w:r>
      <w:r w:rsidR="00F96E55">
        <w:rPr>
          <w:rFonts w:ascii="Arial" w:hAnsi="Arial" w:cs="Arial"/>
          <w:sz w:val="24"/>
          <w:szCs w:val="24"/>
          <w:lang w:val="ro-RO"/>
        </w:rPr>
        <w:t>2</w:t>
      </w:r>
      <w:r w:rsidR="00F70929">
        <w:rPr>
          <w:rFonts w:ascii="Arial" w:hAnsi="Arial" w:cs="Arial"/>
          <w:sz w:val="24"/>
          <w:szCs w:val="24"/>
          <w:lang w:val="ro-RO"/>
        </w:rPr>
        <w:t>-a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D7519">
        <w:rPr>
          <w:rFonts w:ascii="Arial" w:hAnsi="Arial" w:cs="Arial"/>
          <w:sz w:val="24"/>
          <w:szCs w:val="24"/>
          <w:lang w:val="ro-RO"/>
        </w:rPr>
        <w:t xml:space="preserve">a </w:t>
      </w:r>
      <w:r>
        <w:rPr>
          <w:rFonts w:ascii="Arial" w:hAnsi="Arial" w:cs="Arial"/>
          <w:sz w:val="24"/>
          <w:szCs w:val="24"/>
          <w:lang w:val="ro-RO"/>
        </w:rPr>
        <w:t>sezonului de gripă 2012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2013 </w:t>
      </w:r>
      <w:r w:rsidR="00F70929">
        <w:rPr>
          <w:rFonts w:ascii="Arial" w:hAnsi="Arial" w:cs="Arial"/>
          <w:sz w:val="24"/>
          <w:szCs w:val="24"/>
          <w:lang w:val="ro-RO"/>
        </w:rPr>
        <w:t>transmiterea gripei în Europa a rămas la nivele joase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C44A26" w:rsidRDefault="00A10F88" w:rsidP="00F6341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</w:p>
    <w:p w:rsidR="001C6E6A" w:rsidRDefault="00EB4CDF" w:rsidP="00C44A2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="00A10F88"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 w:rsidR="00A10F8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="00A10F88"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 w:rsidR="00A10F8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CB0695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activitatea gripală a fost </w:t>
      </w:r>
      <w:r w:rsidR="00CB0695">
        <w:rPr>
          <w:rFonts w:ascii="Arial" w:hAnsi="Arial" w:cs="Arial"/>
          <w:sz w:val="24"/>
          <w:szCs w:val="24"/>
          <w:lang w:val="ro-RO"/>
        </w:rPr>
        <w:t xml:space="preserve">la nivele </w:t>
      </w:r>
      <w:r w:rsidR="002E1CD5">
        <w:rPr>
          <w:rFonts w:ascii="Arial" w:hAnsi="Arial" w:cs="Arial"/>
          <w:sz w:val="24"/>
          <w:szCs w:val="24"/>
          <w:lang w:val="ro-RO"/>
        </w:rPr>
        <w:t>joas</w:t>
      </w:r>
      <w:r w:rsidR="00CB0695">
        <w:rPr>
          <w:rFonts w:ascii="Arial" w:hAnsi="Arial" w:cs="Arial"/>
          <w:sz w:val="24"/>
          <w:szCs w:val="24"/>
          <w:lang w:val="ro-RO"/>
        </w:rPr>
        <w:t xml:space="preserve">e în toate </w:t>
      </w:r>
      <w:r w:rsidR="001C6E6A">
        <w:rPr>
          <w:rFonts w:ascii="Arial" w:hAnsi="Arial" w:cs="Arial"/>
          <w:sz w:val="24"/>
          <w:szCs w:val="24"/>
          <w:lang w:val="ro-RO"/>
        </w:rPr>
        <w:t xml:space="preserve">cele 53 </w:t>
      </w:r>
      <w:r w:rsidR="00CB0695">
        <w:rPr>
          <w:rFonts w:ascii="Arial" w:hAnsi="Arial" w:cs="Arial"/>
          <w:sz w:val="24"/>
          <w:szCs w:val="24"/>
          <w:lang w:val="ro-RO"/>
        </w:rPr>
        <w:t>ţări</w:t>
      </w:r>
      <w:r w:rsidR="001C6E6A">
        <w:rPr>
          <w:rFonts w:ascii="Arial" w:hAnsi="Arial" w:cs="Arial"/>
          <w:sz w:val="24"/>
          <w:szCs w:val="24"/>
          <w:lang w:val="ro-RO"/>
        </w:rPr>
        <w:t xml:space="preserve"> a</w:t>
      </w:r>
      <w:r w:rsidR="00CB0695">
        <w:rPr>
          <w:rFonts w:ascii="Arial" w:hAnsi="Arial" w:cs="Arial"/>
          <w:sz w:val="24"/>
          <w:szCs w:val="24"/>
          <w:lang w:val="ro-RO"/>
        </w:rPr>
        <w:t>le regiunii europene OMS</w:t>
      </w:r>
      <w:r w:rsidR="001C6E6A">
        <w:rPr>
          <w:rFonts w:ascii="Arial" w:hAnsi="Arial" w:cs="Arial"/>
          <w:sz w:val="24"/>
          <w:szCs w:val="24"/>
          <w:lang w:val="ro-RO"/>
        </w:rPr>
        <w:t>.</w:t>
      </w:r>
    </w:p>
    <w:p w:rsidR="00F63416" w:rsidRDefault="006C4442" w:rsidP="00F6341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Toate cele 14 ţări care au comunicat un nivel prag de alerta pentru gripă, au raportat </w:t>
      </w:r>
      <w:r w:rsidR="00EB4CDF">
        <w:rPr>
          <w:rFonts w:ascii="Arial" w:hAnsi="Arial" w:cs="Arial"/>
          <w:sz w:val="24"/>
          <w:szCs w:val="24"/>
          <w:lang w:val="ro-RO"/>
        </w:rPr>
        <w:t xml:space="preserve">că </w:t>
      </w:r>
      <w:r>
        <w:rPr>
          <w:rFonts w:ascii="Arial" w:hAnsi="Arial" w:cs="Arial"/>
          <w:sz w:val="24"/>
          <w:szCs w:val="24"/>
          <w:lang w:val="ro-RO"/>
        </w:rPr>
        <w:t>activitate</w:t>
      </w:r>
      <w:r w:rsidR="00EB4CDF">
        <w:rPr>
          <w:rFonts w:ascii="Arial" w:hAnsi="Arial" w:cs="Arial"/>
          <w:sz w:val="24"/>
          <w:szCs w:val="24"/>
          <w:lang w:val="ro-RO"/>
        </w:rPr>
        <w:t xml:space="preserve">a gripală </w:t>
      </w:r>
      <w:r w:rsidR="001150A1">
        <w:rPr>
          <w:rFonts w:ascii="Arial" w:hAnsi="Arial" w:cs="Arial"/>
          <w:sz w:val="24"/>
          <w:szCs w:val="24"/>
          <w:lang w:val="ro-RO"/>
        </w:rPr>
        <w:t xml:space="preserve">(ILI şi ARI) </w:t>
      </w:r>
      <w:r w:rsidR="00EB4CDF">
        <w:rPr>
          <w:rFonts w:ascii="Arial" w:hAnsi="Arial" w:cs="Arial"/>
          <w:sz w:val="24"/>
          <w:szCs w:val="24"/>
          <w:lang w:val="ro-RO"/>
        </w:rPr>
        <w:t>a fost</w:t>
      </w:r>
      <w:r>
        <w:rPr>
          <w:rFonts w:ascii="Arial" w:hAnsi="Arial" w:cs="Arial"/>
          <w:sz w:val="24"/>
          <w:szCs w:val="24"/>
          <w:lang w:val="ro-RO"/>
        </w:rPr>
        <w:t xml:space="preserve"> sub nivelul prag calculat pentru alertă.</w:t>
      </w:r>
    </w:p>
    <w:p w:rsidR="00F63416" w:rsidRDefault="00F63416" w:rsidP="00F6341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Franţa, Islanda, Lituania, Norvegia, Polonia, Slovacia, Suedia, Anglia şi Uzbekistan au raportat răspândire geografică sporadică, restul ţărilor raportând lipsa răspândirii geografice. Armenia, Belarus şi Kazahstan au raportat tendinţă crescătoare. </w:t>
      </w:r>
    </w:p>
    <w:p w:rsidR="00F63416" w:rsidRDefault="00CB0695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săptămâna 42 au fost </w:t>
      </w:r>
      <w:r w:rsidR="001C6E6A">
        <w:rPr>
          <w:rFonts w:ascii="Arial" w:hAnsi="Arial" w:cs="Arial"/>
          <w:sz w:val="24"/>
          <w:szCs w:val="24"/>
          <w:lang w:val="ro-RO"/>
        </w:rPr>
        <w:t xml:space="preserve">analizate 510 probe santinelă fiind </w:t>
      </w:r>
      <w:r>
        <w:rPr>
          <w:rFonts w:ascii="Arial" w:hAnsi="Arial" w:cs="Arial"/>
          <w:sz w:val="24"/>
          <w:szCs w:val="24"/>
          <w:lang w:val="ro-RO"/>
        </w:rPr>
        <w:t>detectate 40 probe pozitive pentru</w:t>
      </w:r>
      <w:r w:rsidR="001150A1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virusul gripal: 29 tip A şi 11 tip B. 13 probe au fost subtipate: 9 au fost A(H3) iar 4 A(H1)pdm09. </w:t>
      </w:r>
    </w:p>
    <w:p w:rsidR="00AF4F85" w:rsidRPr="00A10F88" w:rsidRDefault="00986E7A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cele 7</w:t>
      </w:r>
      <w:r w:rsidR="001C6E6A">
        <w:rPr>
          <w:rFonts w:ascii="Arial" w:hAnsi="Arial" w:cs="Arial"/>
          <w:sz w:val="24"/>
          <w:szCs w:val="24"/>
          <w:lang w:val="ro-RO"/>
        </w:rPr>
        <w:t>5</w:t>
      </w:r>
      <w:r>
        <w:rPr>
          <w:rFonts w:ascii="Arial" w:hAnsi="Arial" w:cs="Arial"/>
          <w:sz w:val="24"/>
          <w:szCs w:val="24"/>
          <w:lang w:val="ro-RO"/>
        </w:rPr>
        <w:t xml:space="preserve"> cazuri SARI raportate până în prezent nu s-a detectat virusul gripal.</w:t>
      </w:r>
    </w:p>
    <w:sectPr w:rsidR="00AF4F85" w:rsidRPr="00A10F88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DB" w:rsidRDefault="005000DB" w:rsidP="006F0B6E">
      <w:pPr>
        <w:spacing w:after="0" w:line="240" w:lineRule="auto"/>
      </w:pPr>
      <w:r>
        <w:separator/>
      </w:r>
    </w:p>
  </w:endnote>
  <w:endnote w:type="continuationSeparator" w:id="0">
    <w:p w:rsidR="005000DB" w:rsidRDefault="005000DB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DB" w:rsidRDefault="005000DB" w:rsidP="006F0B6E">
      <w:pPr>
        <w:spacing w:after="0" w:line="240" w:lineRule="auto"/>
      </w:pPr>
      <w:r>
        <w:separator/>
      </w:r>
    </w:p>
  </w:footnote>
  <w:footnote w:type="continuationSeparator" w:id="0">
    <w:p w:rsidR="005000DB" w:rsidRDefault="005000DB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4EA0"/>
    <w:rsid w:val="000116DF"/>
    <w:rsid w:val="00012A62"/>
    <w:rsid w:val="00013A55"/>
    <w:rsid w:val="000247AD"/>
    <w:rsid w:val="000412EB"/>
    <w:rsid w:val="000505A3"/>
    <w:rsid w:val="00055015"/>
    <w:rsid w:val="00057B8C"/>
    <w:rsid w:val="00064972"/>
    <w:rsid w:val="0007018A"/>
    <w:rsid w:val="00073B0D"/>
    <w:rsid w:val="00073C33"/>
    <w:rsid w:val="00086523"/>
    <w:rsid w:val="00091E17"/>
    <w:rsid w:val="000920A9"/>
    <w:rsid w:val="000958B9"/>
    <w:rsid w:val="000A33BF"/>
    <w:rsid w:val="000A48F3"/>
    <w:rsid w:val="000B17EE"/>
    <w:rsid w:val="000B1F3B"/>
    <w:rsid w:val="000B645D"/>
    <w:rsid w:val="000B74F2"/>
    <w:rsid w:val="000C44A8"/>
    <w:rsid w:val="000C52A5"/>
    <w:rsid w:val="000F2C31"/>
    <w:rsid w:val="000F3E17"/>
    <w:rsid w:val="00103753"/>
    <w:rsid w:val="00103C52"/>
    <w:rsid w:val="001150A1"/>
    <w:rsid w:val="00117FC0"/>
    <w:rsid w:val="00122062"/>
    <w:rsid w:val="001234CC"/>
    <w:rsid w:val="00130909"/>
    <w:rsid w:val="001431DA"/>
    <w:rsid w:val="00146B1B"/>
    <w:rsid w:val="001527B2"/>
    <w:rsid w:val="0015542D"/>
    <w:rsid w:val="0015790D"/>
    <w:rsid w:val="00157F39"/>
    <w:rsid w:val="00173670"/>
    <w:rsid w:val="00176758"/>
    <w:rsid w:val="00180BE2"/>
    <w:rsid w:val="0019257F"/>
    <w:rsid w:val="00197816"/>
    <w:rsid w:val="001A19BB"/>
    <w:rsid w:val="001B5106"/>
    <w:rsid w:val="001B62B8"/>
    <w:rsid w:val="001C2F4D"/>
    <w:rsid w:val="001C6E6A"/>
    <w:rsid w:val="001D6E7C"/>
    <w:rsid w:val="001D7564"/>
    <w:rsid w:val="001F5152"/>
    <w:rsid w:val="001F68CC"/>
    <w:rsid w:val="00200B80"/>
    <w:rsid w:val="00204ABA"/>
    <w:rsid w:val="0020657D"/>
    <w:rsid w:val="002065AA"/>
    <w:rsid w:val="002110AF"/>
    <w:rsid w:val="00224F7B"/>
    <w:rsid w:val="00236473"/>
    <w:rsid w:val="002525A9"/>
    <w:rsid w:val="002537C2"/>
    <w:rsid w:val="00257F8C"/>
    <w:rsid w:val="00263502"/>
    <w:rsid w:val="002764F3"/>
    <w:rsid w:val="002834E3"/>
    <w:rsid w:val="00287B87"/>
    <w:rsid w:val="00293BB3"/>
    <w:rsid w:val="00297FF6"/>
    <w:rsid w:val="002A3D6B"/>
    <w:rsid w:val="002A3ECB"/>
    <w:rsid w:val="002B3930"/>
    <w:rsid w:val="002B39EF"/>
    <w:rsid w:val="002C007C"/>
    <w:rsid w:val="002C1B2B"/>
    <w:rsid w:val="002C243E"/>
    <w:rsid w:val="002D18D1"/>
    <w:rsid w:val="002D650E"/>
    <w:rsid w:val="002E1CD5"/>
    <w:rsid w:val="002E4E35"/>
    <w:rsid w:val="002E58C5"/>
    <w:rsid w:val="002F607B"/>
    <w:rsid w:val="002F7332"/>
    <w:rsid w:val="003227A6"/>
    <w:rsid w:val="00323300"/>
    <w:rsid w:val="00327EE8"/>
    <w:rsid w:val="00342741"/>
    <w:rsid w:val="003652CE"/>
    <w:rsid w:val="003661AC"/>
    <w:rsid w:val="00366790"/>
    <w:rsid w:val="00384C8D"/>
    <w:rsid w:val="00385060"/>
    <w:rsid w:val="003943DA"/>
    <w:rsid w:val="003A33CD"/>
    <w:rsid w:val="003A7205"/>
    <w:rsid w:val="003B1D68"/>
    <w:rsid w:val="003B7B0B"/>
    <w:rsid w:val="003C31C2"/>
    <w:rsid w:val="003C74F4"/>
    <w:rsid w:val="003E21E5"/>
    <w:rsid w:val="003E607C"/>
    <w:rsid w:val="003F0F45"/>
    <w:rsid w:val="00411DAE"/>
    <w:rsid w:val="00415B80"/>
    <w:rsid w:val="004219DF"/>
    <w:rsid w:val="00424844"/>
    <w:rsid w:val="00425551"/>
    <w:rsid w:val="00431A75"/>
    <w:rsid w:val="00431BED"/>
    <w:rsid w:val="0043419F"/>
    <w:rsid w:val="00437081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0DB"/>
    <w:rsid w:val="00500F37"/>
    <w:rsid w:val="005047C7"/>
    <w:rsid w:val="0050541B"/>
    <w:rsid w:val="005074F6"/>
    <w:rsid w:val="0050752D"/>
    <w:rsid w:val="00512269"/>
    <w:rsid w:val="005225F4"/>
    <w:rsid w:val="00525A4A"/>
    <w:rsid w:val="005301D9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6007A5"/>
    <w:rsid w:val="00606B4A"/>
    <w:rsid w:val="006134BD"/>
    <w:rsid w:val="0062293D"/>
    <w:rsid w:val="006334B2"/>
    <w:rsid w:val="00637F41"/>
    <w:rsid w:val="006402D5"/>
    <w:rsid w:val="00641DCC"/>
    <w:rsid w:val="006576DD"/>
    <w:rsid w:val="00667B88"/>
    <w:rsid w:val="00672937"/>
    <w:rsid w:val="00673DDD"/>
    <w:rsid w:val="006744DE"/>
    <w:rsid w:val="0067725F"/>
    <w:rsid w:val="00680AD0"/>
    <w:rsid w:val="00694026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52364"/>
    <w:rsid w:val="00752952"/>
    <w:rsid w:val="00763F5F"/>
    <w:rsid w:val="007736AC"/>
    <w:rsid w:val="00773892"/>
    <w:rsid w:val="00773C14"/>
    <w:rsid w:val="00791316"/>
    <w:rsid w:val="0079473E"/>
    <w:rsid w:val="007A49CA"/>
    <w:rsid w:val="007A5286"/>
    <w:rsid w:val="007C3951"/>
    <w:rsid w:val="007D2EBE"/>
    <w:rsid w:val="007E309E"/>
    <w:rsid w:val="007E59C2"/>
    <w:rsid w:val="007F1F39"/>
    <w:rsid w:val="007F5F20"/>
    <w:rsid w:val="00813A4F"/>
    <w:rsid w:val="00813C9A"/>
    <w:rsid w:val="0081769F"/>
    <w:rsid w:val="00821F66"/>
    <w:rsid w:val="008246AB"/>
    <w:rsid w:val="00832588"/>
    <w:rsid w:val="008406F6"/>
    <w:rsid w:val="00841759"/>
    <w:rsid w:val="008649E1"/>
    <w:rsid w:val="008670CB"/>
    <w:rsid w:val="00874C9E"/>
    <w:rsid w:val="0088619B"/>
    <w:rsid w:val="00892C38"/>
    <w:rsid w:val="0089458E"/>
    <w:rsid w:val="00895FB3"/>
    <w:rsid w:val="008A2F60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58C7"/>
    <w:rsid w:val="009251B3"/>
    <w:rsid w:val="00927EC9"/>
    <w:rsid w:val="0093522C"/>
    <w:rsid w:val="00940A07"/>
    <w:rsid w:val="00941A25"/>
    <w:rsid w:val="00942BF9"/>
    <w:rsid w:val="00943A84"/>
    <w:rsid w:val="00961E4D"/>
    <w:rsid w:val="0096232D"/>
    <w:rsid w:val="0096290F"/>
    <w:rsid w:val="00973051"/>
    <w:rsid w:val="00973845"/>
    <w:rsid w:val="00974E56"/>
    <w:rsid w:val="00976050"/>
    <w:rsid w:val="00976531"/>
    <w:rsid w:val="009849CC"/>
    <w:rsid w:val="00986E7A"/>
    <w:rsid w:val="00991A9A"/>
    <w:rsid w:val="00996853"/>
    <w:rsid w:val="009A3356"/>
    <w:rsid w:val="009A7BB4"/>
    <w:rsid w:val="009C48E0"/>
    <w:rsid w:val="009C5A0F"/>
    <w:rsid w:val="009D7A53"/>
    <w:rsid w:val="009E586A"/>
    <w:rsid w:val="009F3CE2"/>
    <w:rsid w:val="00A10F88"/>
    <w:rsid w:val="00A32EEC"/>
    <w:rsid w:val="00A44E6A"/>
    <w:rsid w:val="00A4623F"/>
    <w:rsid w:val="00A541DB"/>
    <w:rsid w:val="00A622DA"/>
    <w:rsid w:val="00A67B0E"/>
    <w:rsid w:val="00A70996"/>
    <w:rsid w:val="00A744CF"/>
    <w:rsid w:val="00A84859"/>
    <w:rsid w:val="00A84E00"/>
    <w:rsid w:val="00A95D73"/>
    <w:rsid w:val="00AA3A30"/>
    <w:rsid w:val="00AB0671"/>
    <w:rsid w:val="00AC2AC0"/>
    <w:rsid w:val="00AD074C"/>
    <w:rsid w:val="00AD34BA"/>
    <w:rsid w:val="00AE132A"/>
    <w:rsid w:val="00AE32B6"/>
    <w:rsid w:val="00AE5AE6"/>
    <w:rsid w:val="00AF4F85"/>
    <w:rsid w:val="00AF6E70"/>
    <w:rsid w:val="00B01649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4DC8"/>
    <w:rsid w:val="00BC42A9"/>
    <w:rsid w:val="00BD0F6B"/>
    <w:rsid w:val="00BD36B2"/>
    <w:rsid w:val="00BD7519"/>
    <w:rsid w:val="00BF131D"/>
    <w:rsid w:val="00C04238"/>
    <w:rsid w:val="00C067F8"/>
    <w:rsid w:val="00C116D7"/>
    <w:rsid w:val="00C14031"/>
    <w:rsid w:val="00C16386"/>
    <w:rsid w:val="00C178CF"/>
    <w:rsid w:val="00C217BB"/>
    <w:rsid w:val="00C21B85"/>
    <w:rsid w:val="00C276EA"/>
    <w:rsid w:val="00C33BDD"/>
    <w:rsid w:val="00C44A26"/>
    <w:rsid w:val="00C51ED8"/>
    <w:rsid w:val="00C60625"/>
    <w:rsid w:val="00C65EDA"/>
    <w:rsid w:val="00C730E9"/>
    <w:rsid w:val="00C77B61"/>
    <w:rsid w:val="00C80C77"/>
    <w:rsid w:val="00C9420E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61155"/>
    <w:rsid w:val="00D61D22"/>
    <w:rsid w:val="00D62255"/>
    <w:rsid w:val="00D82E40"/>
    <w:rsid w:val="00D862B0"/>
    <w:rsid w:val="00D90317"/>
    <w:rsid w:val="00D92C0D"/>
    <w:rsid w:val="00D965A3"/>
    <w:rsid w:val="00DA42DC"/>
    <w:rsid w:val="00DB1DB4"/>
    <w:rsid w:val="00DB2AE9"/>
    <w:rsid w:val="00DB5AA6"/>
    <w:rsid w:val="00DC222A"/>
    <w:rsid w:val="00DD1564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60765"/>
    <w:rsid w:val="00E62F1B"/>
    <w:rsid w:val="00E65D90"/>
    <w:rsid w:val="00E731C9"/>
    <w:rsid w:val="00E757E2"/>
    <w:rsid w:val="00E82BEF"/>
    <w:rsid w:val="00E9374A"/>
    <w:rsid w:val="00E95182"/>
    <w:rsid w:val="00EA7342"/>
    <w:rsid w:val="00EA7B2D"/>
    <w:rsid w:val="00EB4CDF"/>
    <w:rsid w:val="00EC058A"/>
    <w:rsid w:val="00EC0BA5"/>
    <w:rsid w:val="00EC4840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4AD9"/>
    <w:rsid w:val="00F92819"/>
    <w:rsid w:val="00F95312"/>
    <w:rsid w:val="00F96472"/>
    <w:rsid w:val="00F96E55"/>
    <w:rsid w:val="00FA1487"/>
    <w:rsid w:val="00FA15E2"/>
    <w:rsid w:val="00FA4A20"/>
    <w:rsid w:val="00FA5BEE"/>
    <w:rsid w:val="00FB74B6"/>
    <w:rsid w:val="00FB756E"/>
    <w:rsid w:val="00FC161E"/>
    <w:rsid w:val="00FC367D"/>
    <w:rsid w:val="00FC39D7"/>
    <w:rsid w:val="00FC7FA7"/>
    <w:rsid w:val="00FD1387"/>
    <w:rsid w:val="00FD28EE"/>
    <w:rsid w:val="00FD6ECA"/>
    <w:rsid w:val="00FE018B"/>
    <w:rsid w:val="00FE0F28"/>
    <w:rsid w:val="00FE227D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F225-050F-4469-9C0D-4F311218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1</TotalTime>
  <Pages>1</Pages>
  <Words>389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cp:lastPrinted>2012-10-25T12:54:00Z</cp:lastPrinted>
  <dcterms:created xsi:type="dcterms:W3CDTF">2012-11-14T10:32:00Z</dcterms:created>
  <dcterms:modified xsi:type="dcterms:W3CDTF">2012-11-14T10:32:00Z</dcterms:modified>
</cp:coreProperties>
</file>